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3E9D" w14:textId="77777777" w:rsidR="00217478" w:rsidRDefault="00217478">
      <w:pPr>
        <w:ind w:left="4956" w:firstLine="708"/>
      </w:pPr>
    </w:p>
    <w:p w14:paraId="672D3E9E" w14:textId="77777777" w:rsidR="00217478" w:rsidRDefault="00217478">
      <w:pPr>
        <w:ind w:left="4956" w:firstLine="708"/>
      </w:pPr>
    </w:p>
    <w:p w14:paraId="672D3E9F" w14:textId="77777777" w:rsidR="00217478" w:rsidRDefault="00217478">
      <w:pPr>
        <w:ind w:left="4956" w:firstLine="708"/>
        <w:rPr>
          <w:rFonts w:ascii="Calibri" w:hAnsi="Calibri" w:cs="Calibri"/>
          <w:b/>
          <w:bCs/>
        </w:rPr>
      </w:pPr>
    </w:p>
    <w:p w14:paraId="672D3EA0" w14:textId="2655C6B0" w:rsidR="00217478" w:rsidRDefault="00000000">
      <w:pPr>
        <w:ind w:left="4956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All’Ufficio </w:t>
      </w:r>
      <w:r w:rsidR="00871EF6">
        <w:rPr>
          <w:rFonts w:ascii="Calibri" w:hAnsi="Calibri" w:cs="Calibri"/>
          <w:b/>
          <w:bCs/>
        </w:rPr>
        <w:t>Amministrativo</w:t>
      </w:r>
      <w:r>
        <w:rPr>
          <w:rFonts w:ascii="Calibri" w:hAnsi="Calibri" w:cs="Calibri"/>
          <w:b/>
          <w:bCs/>
        </w:rPr>
        <w:t xml:space="preserve"> di Dipartimento</w:t>
      </w:r>
    </w:p>
    <w:p w14:paraId="672D3EA1" w14:textId="77777777" w:rsidR="00217478" w:rsidRDefault="00000000"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</w:rPr>
        <w:t>Via Tronto 10/A, Torrette (AN) 60126</w:t>
      </w:r>
    </w:p>
    <w:p w14:paraId="672D3EA2" w14:textId="77777777" w:rsidR="00217478" w:rsidRDefault="00217478">
      <w:pPr>
        <w:ind w:left="4956" w:firstLine="708"/>
        <w:rPr>
          <w:rFonts w:ascii="Calibri" w:hAnsi="Calibri" w:cs="Calibri"/>
        </w:rPr>
      </w:pPr>
    </w:p>
    <w:p w14:paraId="672D3EA3" w14:textId="77777777" w:rsidR="00217478" w:rsidRDefault="00217478">
      <w:pPr>
        <w:ind w:left="4956" w:firstLine="708"/>
        <w:rPr>
          <w:rFonts w:ascii="Calibri" w:hAnsi="Calibri" w:cs="Calibri"/>
        </w:rPr>
      </w:pPr>
    </w:p>
    <w:p w14:paraId="672D3EA4" w14:textId="77777777" w:rsidR="00217478" w:rsidRDefault="00217478">
      <w:pPr>
        <w:ind w:left="4956" w:firstLine="708"/>
        <w:rPr>
          <w:rFonts w:ascii="Calibri" w:hAnsi="Calibri" w:cs="Calibri"/>
          <w:b/>
          <w:bCs/>
        </w:rPr>
      </w:pPr>
    </w:p>
    <w:p w14:paraId="672D3EA5" w14:textId="77777777" w:rsidR="00217478" w:rsidRDefault="00000000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OGGETTO: Dichiarazione di infungibilità</w:t>
      </w:r>
    </w:p>
    <w:p w14:paraId="672D3EA6" w14:textId="77777777" w:rsidR="00217478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La/il Sottoscritta/o      …………………………………….  in merito all’acquisizione del bene/servizio …………………….., avente le seguenti caratteristiche:</w:t>
      </w:r>
    </w:p>
    <w:p w14:paraId="672D3EA7" w14:textId="77777777" w:rsidR="00217478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14:paraId="672D3EA8" w14:textId="77777777" w:rsidR="00217478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14:paraId="672D3EA9" w14:textId="77777777" w:rsidR="00217478" w:rsidRDefault="000000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</w:t>
      </w:r>
    </w:p>
    <w:p w14:paraId="672D3EAA" w14:textId="77777777" w:rsidR="00217478" w:rsidRDefault="00217478">
      <w:pPr>
        <w:pStyle w:val="Paragrafoelenco"/>
        <w:spacing w:line="360" w:lineRule="auto"/>
        <w:jc w:val="both"/>
        <w:rPr>
          <w:rFonts w:ascii="Calibri" w:hAnsi="Calibri" w:cs="Calibri"/>
        </w:rPr>
      </w:pPr>
    </w:p>
    <w:p w14:paraId="672D3EAB" w14:textId="77777777" w:rsidR="00217478" w:rsidRDefault="00000000">
      <w:pPr>
        <w:spacing w:line="360" w:lineRule="auto"/>
        <w:jc w:val="both"/>
      </w:pPr>
      <w:r>
        <w:rPr>
          <w:rFonts w:ascii="Calibri" w:hAnsi="Calibri" w:cs="Calibri"/>
        </w:rPr>
        <w:t xml:space="preserve"> dichiara che nell’ambito del progetto…………………………………………………………….. detta acquisizione è indispensabile per </w:t>
      </w:r>
      <w:r>
        <w:rPr>
          <w:rFonts w:ascii="Calibri" w:hAnsi="Calibri" w:cs="Calibri"/>
          <w:i/>
          <w:iCs/>
          <w:sz w:val="18"/>
          <w:szCs w:val="18"/>
        </w:rPr>
        <w:t xml:space="preserve">(motivazione esaustiva indicando le ragioni che rendono il bene o servizio infungibile e l’esigenza dell’Ateneo che viene soddisfatta)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ed individua la ………………………….</w:t>
      </w:r>
      <w:r>
        <w:rPr>
          <w:rFonts w:ascii="Calibri" w:hAnsi="Calibri" w:cs="Calibri"/>
          <w:i/>
          <w:iCs/>
          <w:sz w:val="18"/>
          <w:szCs w:val="18"/>
        </w:rPr>
        <w:t xml:space="preserve">(indicare la ragione sociale della società individuata come possibile fornitore) </w:t>
      </w:r>
      <w:r>
        <w:rPr>
          <w:rFonts w:ascii="Calibri" w:hAnsi="Calibri" w:cs="Calibri"/>
        </w:rPr>
        <w:t xml:space="preserve">come possibile fornitore in quanto </w:t>
      </w:r>
      <w:r>
        <w:rPr>
          <w:rFonts w:ascii="Calibri" w:hAnsi="Calibri" w:cs="Calibri"/>
          <w:i/>
          <w:iCs/>
          <w:sz w:val="18"/>
          <w:szCs w:val="18"/>
        </w:rPr>
        <w:t>(indicare la motivazione, ad esempio concessionario in esclusiva</w:t>
      </w:r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2D3EAC" w14:textId="77777777" w:rsidR="00217478" w:rsidRDefault="00217478">
      <w:pPr>
        <w:ind w:left="5529"/>
        <w:jc w:val="both"/>
      </w:pPr>
    </w:p>
    <w:p w14:paraId="672D3EAD" w14:textId="77777777" w:rsidR="00217478" w:rsidRDefault="00217478">
      <w:pPr>
        <w:ind w:left="5529"/>
        <w:jc w:val="both"/>
      </w:pPr>
    </w:p>
    <w:p w14:paraId="672D3EAE" w14:textId="77777777" w:rsidR="00217478" w:rsidRDefault="00217478">
      <w:pPr>
        <w:ind w:left="5529"/>
        <w:jc w:val="both"/>
      </w:pPr>
    </w:p>
    <w:p w14:paraId="672D3EAF" w14:textId="77777777" w:rsidR="00217478" w:rsidRDefault="00000000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  <w:rPr>
          <w:rFonts w:ascii="Calibri" w:eastAsia="Times New Roman" w:hAnsi="Calibri" w:cs="Calibri"/>
          <w:b/>
          <w:bCs/>
          <w:kern w:val="0"/>
          <w:lang w:eastAsia="it-IT"/>
        </w:rPr>
      </w:pPr>
      <w:r>
        <w:rPr>
          <w:rFonts w:ascii="Calibri" w:eastAsia="Times New Roman" w:hAnsi="Calibri" w:cs="Calibri"/>
          <w:b/>
          <w:bCs/>
          <w:kern w:val="0"/>
          <w:lang w:eastAsia="it-IT"/>
        </w:rPr>
        <w:t>LA/IL RICHIEDENTE</w:t>
      </w:r>
    </w:p>
    <w:p w14:paraId="672D3EB0" w14:textId="77777777" w:rsidR="00217478" w:rsidRDefault="00000000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  <w:rPr>
          <w:rFonts w:ascii="Calibri" w:eastAsia="Times New Roman" w:hAnsi="Calibri" w:cs="Calibri"/>
          <w:b/>
          <w:bCs/>
          <w:kern w:val="0"/>
          <w:lang w:eastAsia="it-IT"/>
        </w:rPr>
      </w:pPr>
      <w:r>
        <w:rPr>
          <w:rFonts w:ascii="Calibri" w:eastAsia="Times New Roman" w:hAnsi="Calibri" w:cs="Calibri"/>
          <w:b/>
          <w:bCs/>
          <w:kern w:val="0"/>
          <w:lang w:eastAsia="it-IT"/>
        </w:rPr>
        <w:t>Prof./Prof.ssa …………………………..</w:t>
      </w:r>
    </w:p>
    <w:p w14:paraId="672D3EB1" w14:textId="77777777" w:rsidR="00217478" w:rsidRDefault="00217478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  <w:rPr>
          <w:rFonts w:ascii="Calibri" w:eastAsia="Times New Roman" w:hAnsi="Calibri" w:cs="Calibri"/>
          <w:b/>
          <w:bCs/>
          <w:kern w:val="0"/>
          <w:lang w:eastAsia="it-IT"/>
        </w:rPr>
      </w:pPr>
    </w:p>
    <w:p w14:paraId="672D3EB2" w14:textId="77777777" w:rsidR="00217478" w:rsidRDefault="00000000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  <w:rPr>
          <w:rFonts w:ascii="Calibri" w:eastAsia="Times New Roman" w:hAnsi="Calibri" w:cs="Calibri"/>
          <w:b/>
          <w:bCs/>
          <w:kern w:val="0"/>
          <w:lang w:eastAsia="it-IT"/>
        </w:rPr>
      </w:pPr>
      <w:r>
        <w:rPr>
          <w:rFonts w:ascii="Calibri" w:eastAsia="Times New Roman" w:hAnsi="Calibri" w:cs="Calibri"/>
          <w:b/>
          <w:bCs/>
          <w:kern w:val="0"/>
          <w:lang w:eastAsia="it-IT"/>
        </w:rPr>
        <w:t>_________________________________</w:t>
      </w:r>
    </w:p>
    <w:p w14:paraId="672D3EB3" w14:textId="77777777" w:rsidR="00217478" w:rsidRDefault="00217478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  <w:rPr>
          <w:rFonts w:ascii="Calibri" w:eastAsia="Times New Roman" w:hAnsi="Calibri" w:cs="Calibri"/>
          <w:b/>
          <w:bCs/>
          <w:kern w:val="0"/>
          <w:lang w:eastAsia="it-IT"/>
        </w:rPr>
      </w:pPr>
    </w:p>
    <w:p w14:paraId="672D3EB4" w14:textId="77777777" w:rsidR="00217478" w:rsidRDefault="00000000">
      <w:pPr>
        <w:tabs>
          <w:tab w:val="center" w:pos="7371"/>
        </w:tabs>
        <w:suppressAutoHyphens w:val="0"/>
        <w:autoSpaceDE w:val="0"/>
        <w:spacing w:after="0" w:line="240" w:lineRule="auto"/>
        <w:ind w:left="5245"/>
        <w:jc w:val="center"/>
      </w:pPr>
      <w:r>
        <w:rPr>
          <w:rFonts w:ascii="Calibri" w:eastAsia="Times New Roman" w:hAnsi="Calibri" w:cs="Calibri"/>
          <w:kern w:val="0"/>
          <w:sz w:val="18"/>
          <w:szCs w:val="18"/>
          <w:shd w:val="clear" w:color="auto" w:fill="FFFF00"/>
          <w:lang w:eastAsia="it-IT"/>
        </w:rPr>
        <w:t>Firmato digitalmente ai sensi del D.Lgs. n. 82/2005 s.m.i</w:t>
      </w:r>
    </w:p>
    <w:p w14:paraId="672D3EB5" w14:textId="77777777" w:rsidR="00217478" w:rsidRDefault="00217478">
      <w:pPr>
        <w:ind w:left="5529"/>
        <w:jc w:val="both"/>
      </w:pPr>
    </w:p>
    <w:sectPr w:rsidR="00217478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52E60" w14:textId="77777777" w:rsidR="00067BE3" w:rsidRDefault="00067BE3">
      <w:pPr>
        <w:spacing w:after="0" w:line="240" w:lineRule="auto"/>
      </w:pPr>
      <w:r>
        <w:separator/>
      </w:r>
    </w:p>
  </w:endnote>
  <w:endnote w:type="continuationSeparator" w:id="0">
    <w:p w14:paraId="4D42AABD" w14:textId="77777777" w:rsidR="00067BE3" w:rsidRDefault="0006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1EC8" w14:textId="77777777" w:rsidR="00067BE3" w:rsidRDefault="00067B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DDEEDA" w14:textId="77777777" w:rsidR="00067BE3" w:rsidRDefault="0006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3EA5" w14:textId="77777777" w:rsidR="00000000" w:rsidRDefault="0000000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2D3E9D" wp14:editId="672D3E9E">
          <wp:simplePos x="0" y="0"/>
          <wp:positionH relativeFrom="margin">
            <wp:posOffset>129872</wp:posOffset>
          </wp:positionH>
          <wp:positionV relativeFrom="paragraph">
            <wp:posOffset>-147456</wp:posOffset>
          </wp:positionV>
          <wp:extent cx="1632588" cy="644523"/>
          <wp:effectExtent l="0" t="0" r="5712" b="3177"/>
          <wp:wrapThrough wrapText="bothSides">
            <wp:wrapPolygon edited="0">
              <wp:start x="0" y="0"/>
              <wp:lineTo x="0" y="21068"/>
              <wp:lineTo x="21424" y="21068"/>
              <wp:lineTo x="21424" y="0"/>
              <wp:lineTo x="0" y="0"/>
            </wp:wrapPolygon>
          </wp:wrapThrough>
          <wp:docPr id="1019019457" name="Immagine 2" descr="Immagine che contiene testo, Carattere, logo, simb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2588" cy="6445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2D3E9F" wp14:editId="672D3EA0">
          <wp:simplePos x="0" y="0"/>
          <wp:positionH relativeFrom="column">
            <wp:posOffset>4567528</wp:posOffset>
          </wp:positionH>
          <wp:positionV relativeFrom="paragraph">
            <wp:posOffset>-114080</wp:posOffset>
          </wp:positionV>
          <wp:extent cx="1192533" cy="735963"/>
          <wp:effectExtent l="0" t="0" r="7617" b="6987"/>
          <wp:wrapThrough wrapText="bothSides">
            <wp:wrapPolygon edited="0">
              <wp:start x="0" y="0"/>
              <wp:lineTo x="0" y="21246"/>
              <wp:lineTo x="21393" y="21246"/>
              <wp:lineTo x="21393" y="0"/>
              <wp:lineTo x="0" y="0"/>
            </wp:wrapPolygon>
          </wp:wrapThrough>
          <wp:docPr id="516591813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3" cy="7359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A054D"/>
    <w:multiLevelType w:val="multilevel"/>
    <w:tmpl w:val="0E60D4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5027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7478"/>
    <w:rsid w:val="00067BE3"/>
    <w:rsid w:val="00217478"/>
    <w:rsid w:val="00535D11"/>
    <w:rsid w:val="00871EF6"/>
    <w:rsid w:val="00A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3E9D"/>
  <w15:docId w15:val="{303DD941-2FD1-43BD-9390-2D3F5F9A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0F4761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0F4761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0F4761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Enfasiintensa">
    <w:name w:val="Intense Emphasis"/>
    <w:basedOn w:val="Carpredefinitoparagrafo"/>
    <w:rPr>
      <w:i/>
      <w:iCs/>
      <w:color w:val="0F4761"/>
    </w:rPr>
  </w:style>
  <w:style w:type="paragraph" w:styleId="Citazioneintensa">
    <w:name w:val="Intense Quote"/>
    <w:basedOn w:val="Normale"/>
    <w:next w:val="Normal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zioneintensaCarattere">
    <w:name w:val="Citazione intensa Carattere"/>
    <w:basedOn w:val="Carpredefinitoparagrafo"/>
    <w:rPr>
      <w:i/>
      <w:iCs/>
      <w:color w:val="0F4761"/>
    </w:rPr>
  </w:style>
  <w:style w:type="character" w:styleId="Riferimentointenso">
    <w:name w:val="Intense Reference"/>
    <w:basedOn w:val="Carpredefinitoparagrafo"/>
    <w:rPr>
      <w:b/>
      <w:bCs/>
      <w:smallCaps/>
      <w:color w:val="0F4761"/>
      <w:spacing w:val="5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48F96-1FAD-4333-A255-3E8272A2B086}"/>
</file>

<file path=customXml/itemProps2.xml><?xml version="1.0" encoding="utf-8"?>
<ds:datastoreItem xmlns:ds="http://schemas.openxmlformats.org/officeDocument/2006/customXml" ds:itemID="{0E09A865-833B-4AC5-AA5F-3EE501E20DD0}"/>
</file>

<file path=customXml/itemProps3.xml><?xml version="1.0" encoding="utf-8"?>
<ds:datastoreItem xmlns:ds="http://schemas.openxmlformats.org/officeDocument/2006/customXml" ds:itemID="{8AD015A9-A714-4B50-B21C-C192FA5CF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>Università Politecnica delle Marche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FIAMMETTA BANDINI</dc:creator>
  <dc:description/>
  <cp:lastModifiedBy>ILARIA BUGARI</cp:lastModifiedBy>
  <cp:revision>3</cp:revision>
  <dcterms:created xsi:type="dcterms:W3CDTF">2025-01-31T08:43:00Z</dcterms:created>
  <dcterms:modified xsi:type="dcterms:W3CDTF">2025-01-31T08:44:00Z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0x01010071E8F9A4AECEF943A0A063D3D313E3A9</vt:lpwstr>
  </property>
</Properties>
</file>